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D4" w:rsidRDefault="007D30D4" w:rsidP="00A91D45">
      <w:pPr>
        <w:pStyle w:val="NormalWeb"/>
        <w:jc w:val="center"/>
      </w:pPr>
      <w:r>
        <w:t>ЗАКЛЮЧЕНИЕ ПО РЕЗУЛЬТАТАМ ПУБЛИЧНЫХ СЛУШАНИЙ</w:t>
      </w:r>
    </w:p>
    <w:p w:rsidR="007D30D4" w:rsidRDefault="007D30D4" w:rsidP="00A91D45">
      <w:pPr>
        <w:pStyle w:val="NormalWeb"/>
        <w:jc w:val="both"/>
      </w:pPr>
      <w:r>
        <w:t xml:space="preserve">п. Приморск                                                                                                                  25.08.2017 год </w:t>
      </w:r>
    </w:p>
    <w:p w:rsidR="007D30D4" w:rsidRPr="000634C1" w:rsidRDefault="007D30D4" w:rsidP="000634C1">
      <w:pPr>
        <w:pStyle w:val="BodyText2"/>
        <w:ind w:firstLine="0"/>
        <w:rPr>
          <w:sz w:val="24"/>
          <w:szCs w:val="24"/>
        </w:rPr>
      </w:pPr>
      <w:r w:rsidRPr="000634C1">
        <w:rPr>
          <w:b/>
          <w:sz w:val="24"/>
          <w:szCs w:val="24"/>
        </w:rPr>
        <w:t>Публичные слушания назначены</w:t>
      </w:r>
      <w:r w:rsidRPr="000634C1">
        <w:rPr>
          <w:sz w:val="24"/>
          <w:szCs w:val="24"/>
        </w:rPr>
        <w:t xml:space="preserve"> Постановлением администрации Балахтинского района </w:t>
      </w:r>
      <w:r w:rsidRPr="007F376D">
        <w:rPr>
          <w:sz w:val="24"/>
          <w:szCs w:val="24"/>
        </w:rPr>
        <w:t>от</w:t>
      </w:r>
      <w:r>
        <w:rPr>
          <w:sz w:val="24"/>
          <w:szCs w:val="24"/>
        </w:rPr>
        <w:t xml:space="preserve"> 20</w:t>
      </w:r>
      <w:r w:rsidRPr="007F376D">
        <w:rPr>
          <w:sz w:val="24"/>
          <w:szCs w:val="24"/>
        </w:rPr>
        <w:t>.06.2017 г.</w:t>
      </w:r>
      <w:r>
        <w:rPr>
          <w:sz w:val="24"/>
          <w:szCs w:val="24"/>
        </w:rPr>
        <w:t xml:space="preserve"> </w:t>
      </w:r>
      <w:r w:rsidRPr="007F376D">
        <w:rPr>
          <w:sz w:val="24"/>
          <w:szCs w:val="24"/>
        </w:rPr>
        <w:t>№</w:t>
      </w:r>
      <w:r>
        <w:rPr>
          <w:sz w:val="24"/>
          <w:szCs w:val="24"/>
        </w:rPr>
        <w:t>437</w:t>
      </w:r>
      <w:r>
        <w:t xml:space="preserve"> </w:t>
      </w:r>
      <w:r w:rsidRPr="007F376D">
        <w:rPr>
          <w:sz w:val="24"/>
          <w:szCs w:val="24"/>
        </w:rPr>
        <w:t>«О проведении публичных слушаний по проект</w:t>
      </w:r>
      <w:r>
        <w:rPr>
          <w:sz w:val="24"/>
          <w:szCs w:val="24"/>
        </w:rPr>
        <w:t>у внесение</w:t>
      </w:r>
      <w:r w:rsidRPr="007F376D">
        <w:rPr>
          <w:sz w:val="24"/>
          <w:szCs w:val="24"/>
        </w:rPr>
        <w:t xml:space="preserve"> изменений в Правила землепользования и застройки </w:t>
      </w:r>
      <w:r>
        <w:rPr>
          <w:sz w:val="24"/>
          <w:szCs w:val="24"/>
        </w:rPr>
        <w:t>Приморского сельсовета</w:t>
      </w:r>
      <w:r w:rsidRPr="007F376D">
        <w:rPr>
          <w:sz w:val="24"/>
          <w:szCs w:val="24"/>
        </w:rPr>
        <w:t xml:space="preserve"> Балахтинского района Красноярского края»</w:t>
      </w:r>
      <w:r>
        <w:t xml:space="preserve"> </w:t>
      </w:r>
      <w:r w:rsidRPr="000634C1">
        <w:rPr>
          <w:sz w:val="24"/>
          <w:szCs w:val="24"/>
        </w:rPr>
        <w:t xml:space="preserve">на </w:t>
      </w:r>
      <w:r>
        <w:rPr>
          <w:sz w:val="24"/>
          <w:szCs w:val="24"/>
        </w:rPr>
        <w:t>25</w:t>
      </w:r>
      <w:r w:rsidRPr="000634C1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634C1">
        <w:rPr>
          <w:sz w:val="24"/>
          <w:szCs w:val="24"/>
        </w:rPr>
        <w:t xml:space="preserve"> 2017 года в соответствии со ст.28 Федерального закон</w:t>
      </w:r>
      <w:r>
        <w:rPr>
          <w:sz w:val="24"/>
          <w:szCs w:val="24"/>
        </w:rPr>
        <w:t>а</w:t>
      </w:r>
      <w:r w:rsidRPr="000634C1">
        <w:rPr>
          <w:sz w:val="24"/>
          <w:szCs w:val="24"/>
        </w:rPr>
        <w:t xml:space="preserve"> от 16.10.2003 №131-ФЗ «Об общих принципах организации местного самоуправления в РФ», ст.ст. 24, 28,31 Градостроительного кодекса РФ, ст.ст.7.1, 18, 31, 41 Устава Балахтинского района. </w:t>
      </w:r>
    </w:p>
    <w:p w:rsidR="007D30D4" w:rsidRDefault="007D30D4" w:rsidP="00665820">
      <w:pPr>
        <w:pStyle w:val="NormalWeb"/>
        <w:jc w:val="both"/>
      </w:pPr>
      <w:r w:rsidRPr="00A91D45">
        <w:rPr>
          <w:b/>
        </w:rPr>
        <w:t>Тема публичных слушаний:</w:t>
      </w:r>
      <w:r>
        <w:rPr>
          <w:b/>
        </w:rPr>
        <w:t xml:space="preserve"> </w:t>
      </w:r>
      <w:r w:rsidRPr="000634C1">
        <w:t xml:space="preserve">Обсуждение проекта «Внесение изменений в Правила землепользования и застройки </w:t>
      </w:r>
      <w:r>
        <w:t>Приморского</w:t>
      </w:r>
      <w:r w:rsidRPr="000634C1">
        <w:t xml:space="preserve"> сельсовет</w:t>
      </w:r>
      <w:r>
        <w:t>а</w:t>
      </w:r>
      <w:r w:rsidRPr="000634C1">
        <w:t xml:space="preserve"> Балахтинского района Красноярского края</w:t>
      </w:r>
      <w:r>
        <w:t>, 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</w:t>
      </w:r>
      <w:r w:rsidRPr="000634C1">
        <w:t>»</w:t>
      </w:r>
      <w:r>
        <w:t>.</w:t>
      </w:r>
    </w:p>
    <w:p w:rsidR="007D30D4" w:rsidRDefault="007D30D4" w:rsidP="00665820">
      <w:pPr>
        <w:pStyle w:val="NormalWeb"/>
        <w:jc w:val="both"/>
      </w:pPr>
      <w:r w:rsidRPr="00A91D45">
        <w:rPr>
          <w:b/>
        </w:rPr>
        <w:t>Время и место проведения слушаний:</w:t>
      </w:r>
      <w:r>
        <w:t>25</w:t>
      </w:r>
      <w:r w:rsidRPr="00D3021F">
        <w:t xml:space="preserve"> </w:t>
      </w:r>
      <w:r>
        <w:t>августа</w:t>
      </w:r>
      <w:r w:rsidRPr="00D3021F">
        <w:t xml:space="preserve"> 2017 года,</w:t>
      </w:r>
      <w:r>
        <w:t xml:space="preserve"> </w:t>
      </w:r>
      <w:r w:rsidRPr="000634C1">
        <w:t xml:space="preserve">в </w:t>
      </w:r>
      <w:r>
        <w:t>14</w:t>
      </w:r>
      <w:r w:rsidRPr="000634C1">
        <w:t xml:space="preserve"> час. 00 мин</w:t>
      </w:r>
      <w:r w:rsidRPr="00D3021F">
        <w:t xml:space="preserve">. в </w:t>
      </w:r>
      <w:r>
        <w:t>здании сельского клуба п. Приморск, по адресу: п. Приморск ул. Карла Маркса, 18 СДК «Енисей»</w:t>
      </w:r>
      <w:r w:rsidRPr="00D3021F">
        <w:t>.</w:t>
      </w:r>
      <w:bookmarkStart w:id="0" w:name="_GoBack"/>
      <w:bookmarkEnd w:id="0"/>
    </w:p>
    <w:p w:rsidR="007D30D4" w:rsidRDefault="007D30D4" w:rsidP="0075734F">
      <w:pPr>
        <w:pStyle w:val="NormalWeb"/>
        <w:jc w:val="both"/>
      </w:pPr>
      <w:r w:rsidRPr="0075734F">
        <w:rPr>
          <w:b/>
        </w:rPr>
        <w:t>Инициаторы публичных слушаний:</w:t>
      </w:r>
      <w:r>
        <w:t xml:space="preserve"> Глава Приморского сельсовета.  </w:t>
      </w:r>
    </w:p>
    <w:p w:rsidR="007D30D4" w:rsidRPr="0075734F" w:rsidRDefault="007D30D4" w:rsidP="0075734F">
      <w:pPr>
        <w:pStyle w:val="NormalWeb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7D30D4" w:rsidRPr="00740C60" w:rsidRDefault="007D30D4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40C60">
        <w:rPr>
          <w:rFonts w:ascii="Times New Roman" w:hAnsi="Times New Roman"/>
          <w:sz w:val="24"/>
          <w:szCs w:val="24"/>
        </w:rPr>
        <w:t xml:space="preserve">Экспозиция демонстрационных материалов проекта </w:t>
      </w:r>
      <w:r w:rsidRPr="00740C60">
        <w:rPr>
          <w:rFonts w:ascii="Times New Roman" w:hAnsi="Times New Roman"/>
          <w:color w:val="000000"/>
          <w:sz w:val="24"/>
          <w:szCs w:val="24"/>
        </w:rPr>
        <w:t>«Внесение изменений в Правил</w:t>
      </w:r>
      <w:r>
        <w:rPr>
          <w:rFonts w:ascii="Times New Roman" w:hAnsi="Times New Roman"/>
          <w:color w:val="000000"/>
          <w:sz w:val="24"/>
          <w:szCs w:val="24"/>
        </w:rPr>
        <w:t>а землепользования и застройки Примор</w:t>
      </w:r>
      <w:r w:rsidRPr="00740C60"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60">
        <w:rPr>
          <w:rFonts w:ascii="Times New Roman" w:hAnsi="Times New Roman"/>
          <w:bCs/>
          <w:sz w:val="24"/>
          <w:szCs w:val="24"/>
        </w:rPr>
        <w:t>Балахтинского района Красноярского края».</w:t>
      </w:r>
    </w:p>
    <w:p w:rsidR="007D30D4" w:rsidRDefault="007D30D4" w:rsidP="00CF7511">
      <w:pPr>
        <w:pStyle w:val="NormalWeb"/>
        <w:spacing w:before="0" w:beforeAutospacing="0" w:after="0" w:afterAutospacing="0"/>
        <w:jc w:val="both"/>
      </w:pPr>
      <w:r>
        <w:t>2. Выступление  главного специалиста архитектуры и градостроительства</w:t>
      </w:r>
      <w:r w:rsidRPr="00BE5D57">
        <w:t xml:space="preserve"> администрации района </w:t>
      </w:r>
      <w:r>
        <w:t xml:space="preserve">Анощенковой Т.Д.  </w:t>
      </w:r>
    </w:p>
    <w:p w:rsidR="007D30D4" w:rsidRDefault="007D30D4" w:rsidP="0075734F">
      <w:pPr>
        <w:pStyle w:val="NormalWeb"/>
        <w:spacing w:before="0" w:beforeAutospacing="0" w:after="0" w:afterAutospacing="0"/>
      </w:pPr>
      <w:r>
        <w:t xml:space="preserve">3. Выступление  главы Приморского сельсовета Шнайдер Л.Г. </w:t>
      </w:r>
    </w:p>
    <w:p w:rsidR="007D30D4" w:rsidRDefault="007D30D4" w:rsidP="0075734F">
      <w:pPr>
        <w:pStyle w:val="NormalWeb"/>
        <w:spacing w:before="0" w:beforeAutospacing="0" w:after="0" w:afterAutospacing="0"/>
      </w:pPr>
    </w:p>
    <w:tbl>
      <w:tblPr>
        <w:tblW w:w="5421" w:type="pct"/>
        <w:tblInd w:w="-5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6"/>
        <w:gridCol w:w="3199"/>
        <w:gridCol w:w="1985"/>
        <w:gridCol w:w="2126"/>
        <w:gridCol w:w="1536"/>
        <w:gridCol w:w="1155"/>
      </w:tblGrid>
      <w:tr w:rsidR="007D30D4" w:rsidRPr="00EE5DF4" w:rsidTr="00D123C7">
        <w:trPr>
          <w:trHeight w:val="125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D30D4" w:rsidRPr="00EE5DF4" w:rsidTr="00D123C7">
        <w:trPr>
          <w:trHeight w:val="1041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Текст предло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0D4" w:rsidRPr="00EE5DF4" w:rsidTr="00D123C7">
        <w:trPr>
          <w:trHeight w:val="303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A34D2D" w:rsidRDefault="007D30D4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Правила землепользования и застройки Приморского  сельсовета </w:t>
            </w:r>
            <w:r w:rsidRPr="00A34D2D">
              <w:rPr>
                <w:rFonts w:ascii="Times New Roman" w:hAnsi="Times New Roman"/>
                <w:bCs/>
                <w:sz w:val="24"/>
                <w:szCs w:val="24"/>
              </w:rPr>
              <w:t xml:space="preserve"> Балахтинского района Красноярского края, </w:t>
            </w:r>
            <w:r w:rsidRPr="00A34D2D">
              <w:rPr>
                <w:rFonts w:ascii="Times New Roman" w:hAnsi="Times New Roman"/>
                <w:sz w:val="24"/>
                <w:szCs w:val="24"/>
              </w:rPr>
              <w:t xml:space="preserve">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изменения в 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Примор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Default="007D30D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Т.Д. Анощенкова – </w:t>
            </w:r>
          </w:p>
          <w:p w:rsidR="007D30D4" w:rsidRPr="004F47BB" w:rsidRDefault="007D30D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архитектуры и градостроительства администрации района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0D4" w:rsidRPr="00EE5DF4" w:rsidTr="00D123C7">
        <w:trPr>
          <w:trHeight w:val="1961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проект «Внесение изменений в</w:t>
            </w:r>
          </w:p>
          <w:p w:rsidR="007D30D4" w:rsidRPr="0075734F" w:rsidRDefault="007D30D4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землепользования и застройки Приморского сельсовета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Красноярского края</w:t>
            </w:r>
            <w:r w:rsidRPr="0075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для утверждения на сессии Балахтинского районного Совета депутатов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Г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а Приморского с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ельсовета </w:t>
            </w:r>
          </w:p>
          <w:p w:rsidR="007D30D4" w:rsidRPr="0075734F" w:rsidRDefault="007D30D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Л.Г. Шнайдер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30D4" w:rsidRDefault="007D30D4" w:rsidP="00247340">
      <w:pPr>
        <w:pStyle w:val="NormalWeb"/>
        <w:spacing w:before="0" w:beforeAutospacing="0" w:after="0" w:afterAutospacing="0"/>
        <w:jc w:val="both"/>
      </w:pPr>
    </w:p>
    <w:p w:rsidR="007D30D4" w:rsidRDefault="007D30D4" w:rsidP="00247340">
      <w:pPr>
        <w:pStyle w:val="NormalWeb"/>
        <w:spacing w:before="0" w:beforeAutospacing="0" w:after="0" w:afterAutospacing="0"/>
        <w:jc w:val="both"/>
      </w:pPr>
      <w:r>
        <w:t>Заслушав доклад Анощенковой Т.Д. – главного специалиста архитектуры и градостроительства</w:t>
      </w:r>
      <w:r w:rsidRPr="004F47BB">
        <w:t xml:space="preserve"> администрации района</w:t>
      </w:r>
      <w:r>
        <w:t xml:space="preserve"> по проекту «Внесение изменений в Правила землепользования и застройки Приморского сельсовета Балахтинского района Красноярского края», </w:t>
      </w:r>
      <w:r w:rsidRPr="000634C1">
        <w:t>в части</w:t>
      </w:r>
      <w:r>
        <w:t xml:space="preserve">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 xml:space="preserve">деятельности Красноярского края, обсудив представленные материалы в составе проекта и предложение главы Приморского сельсовета Шнайдер Л.Г., на публичных слушаниях принято </w:t>
      </w:r>
      <w:r w:rsidRPr="009C0BFD">
        <w:rPr>
          <w:b/>
        </w:rPr>
        <w:t>РЕШЕНИЕ</w:t>
      </w:r>
      <w:r>
        <w:t xml:space="preserve">: </w:t>
      </w:r>
    </w:p>
    <w:p w:rsidR="007D30D4" w:rsidRDefault="007D30D4" w:rsidP="00247340">
      <w:pPr>
        <w:pStyle w:val="NormalWeb"/>
        <w:spacing w:before="0" w:beforeAutospacing="0" w:after="0" w:afterAutospacing="0"/>
        <w:jc w:val="both"/>
      </w:pPr>
    </w:p>
    <w:p w:rsidR="007D30D4" w:rsidRPr="00874393" w:rsidRDefault="007D30D4" w:rsidP="00247340">
      <w:pPr>
        <w:pStyle w:val="NormalWeb"/>
        <w:spacing w:before="0" w:beforeAutospacing="0" w:after="0" w:afterAutospacing="0"/>
        <w:jc w:val="both"/>
      </w:pPr>
      <w:r>
        <w:t xml:space="preserve">1. Внести изменения </w:t>
      </w:r>
      <w:r w:rsidRPr="0041194B">
        <w:t xml:space="preserve">в Правила землепользования и застройки </w:t>
      </w:r>
      <w:r>
        <w:t>Примор</w:t>
      </w:r>
      <w:r w:rsidRPr="0041194B">
        <w:t>ск</w:t>
      </w:r>
      <w:r>
        <w:t>ого</w:t>
      </w:r>
      <w:r w:rsidRPr="0041194B">
        <w:t xml:space="preserve"> сельсовет</w:t>
      </w:r>
      <w:r>
        <w:t xml:space="preserve">а Балахтинского района Красноярского края,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</w:r>
    </w:p>
    <w:p w:rsidR="007D30D4" w:rsidRDefault="007D30D4" w:rsidP="00247340">
      <w:pPr>
        <w:pStyle w:val="NormalWeb"/>
        <w:spacing w:before="0" w:beforeAutospacing="0" w:after="0" w:afterAutospacing="0"/>
        <w:jc w:val="both"/>
      </w:pPr>
      <w:r>
        <w:t xml:space="preserve">2. Направить проект «Внесение изменений </w:t>
      </w:r>
      <w:r w:rsidRPr="0041194B">
        <w:t xml:space="preserve">в Правила землепользования </w:t>
      </w:r>
      <w:r>
        <w:t>и застройки Приморского</w:t>
      </w:r>
      <w:r w:rsidRPr="0041194B">
        <w:t xml:space="preserve"> сельсовет</w:t>
      </w:r>
      <w:r>
        <w:t xml:space="preserve">а  Балахтинского района Красноярского края»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>деятельности Красноярского края в Балахтинский районный Совет депутатов для утверждения.</w:t>
      </w:r>
    </w:p>
    <w:p w:rsidR="007D30D4" w:rsidRDefault="007D30D4" w:rsidP="00FC558E">
      <w:pPr>
        <w:pStyle w:val="NormalWeb"/>
      </w:pPr>
    </w:p>
    <w:p w:rsidR="007D30D4" w:rsidRDefault="007D30D4" w:rsidP="00FC558E">
      <w:pPr>
        <w:pStyle w:val="NormalWeb"/>
      </w:pPr>
    </w:p>
    <w:p w:rsidR="007D30D4" w:rsidRDefault="007D30D4" w:rsidP="009C0BFD">
      <w:pPr>
        <w:pStyle w:val="NormalWeb"/>
        <w:spacing w:before="0" w:beforeAutospacing="0" w:after="0" w:afterAutospacing="0"/>
      </w:pPr>
      <w:r>
        <w:t>Председатель ______________________ А.А.Штуккерт</w:t>
      </w:r>
    </w:p>
    <w:p w:rsidR="007D30D4" w:rsidRDefault="007D30D4" w:rsidP="009C0BFD">
      <w:pPr>
        <w:pStyle w:val="NormalWeb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7D30D4" w:rsidRDefault="007D30D4" w:rsidP="009C0BFD">
      <w:pPr>
        <w:pStyle w:val="NormalWeb"/>
        <w:spacing w:before="0" w:beforeAutospacing="0" w:after="0" w:afterAutospacing="0"/>
      </w:pPr>
      <w:r>
        <w:t>Секретарь _________________________ Л.Г. Шнайдер.</w:t>
      </w:r>
    </w:p>
    <w:p w:rsidR="007D30D4" w:rsidRDefault="007D30D4" w:rsidP="00FC558E">
      <w:pPr>
        <w:pStyle w:val="NormalWeb"/>
      </w:pPr>
      <w:r>
        <w:t xml:space="preserve">                                          (подпись)                           </w:t>
      </w:r>
    </w:p>
    <w:p w:rsidR="007D30D4" w:rsidRDefault="007D30D4"/>
    <w:sectPr w:rsidR="007D30D4" w:rsidSect="00D20E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3CD8"/>
    <w:rsid w:val="000634C1"/>
    <w:rsid w:val="00080FEF"/>
    <w:rsid w:val="000A5580"/>
    <w:rsid w:val="00115E15"/>
    <w:rsid w:val="001625C3"/>
    <w:rsid w:val="001A2390"/>
    <w:rsid w:val="001B438B"/>
    <w:rsid w:val="00247340"/>
    <w:rsid w:val="00252C26"/>
    <w:rsid w:val="002A1422"/>
    <w:rsid w:val="003201E0"/>
    <w:rsid w:val="0041194B"/>
    <w:rsid w:val="004351EA"/>
    <w:rsid w:val="00471288"/>
    <w:rsid w:val="004F47BB"/>
    <w:rsid w:val="004F61BB"/>
    <w:rsid w:val="00530ED2"/>
    <w:rsid w:val="005351C4"/>
    <w:rsid w:val="00665820"/>
    <w:rsid w:val="00695881"/>
    <w:rsid w:val="00740C60"/>
    <w:rsid w:val="0075734F"/>
    <w:rsid w:val="007927EE"/>
    <w:rsid w:val="007D30D4"/>
    <w:rsid w:val="007F376D"/>
    <w:rsid w:val="007F777E"/>
    <w:rsid w:val="00874393"/>
    <w:rsid w:val="00901B20"/>
    <w:rsid w:val="0095068D"/>
    <w:rsid w:val="009860B8"/>
    <w:rsid w:val="009C0BFD"/>
    <w:rsid w:val="009D64F1"/>
    <w:rsid w:val="00A1735A"/>
    <w:rsid w:val="00A34D2D"/>
    <w:rsid w:val="00A91D45"/>
    <w:rsid w:val="00AA4185"/>
    <w:rsid w:val="00AD0034"/>
    <w:rsid w:val="00B03623"/>
    <w:rsid w:val="00BE0B47"/>
    <w:rsid w:val="00BE5D57"/>
    <w:rsid w:val="00C128C8"/>
    <w:rsid w:val="00C47262"/>
    <w:rsid w:val="00C5188B"/>
    <w:rsid w:val="00C67AFF"/>
    <w:rsid w:val="00C74970"/>
    <w:rsid w:val="00CF7511"/>
    <w:rsid w:val="00D123C7"/>
    <w:rsid w:val="00D20E1D"/>
    <w:rsid w:val="00D3021F"/>
    <w:rsid w:val="00D30781"/>
    <w:rsid w:val="00DB324C"/>
    <w:rsid w:val="00DD4B72"/>
    <w:rsid w:val="00E843A5"/>
    <w:rsid w:val="00EE5DF4"/>
    <w:rsid w:val="00EF189C"/>
    <w:rsid w:val="00F75EF5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5820"/>
    <w:rPr>
      <w:rFonts w:ascii="Arial" w:hAnsi="Arial" w:cs="Times New Roman"/>
      <w:sz w:val="36"/>
    </w:rPr>
  </w:style>
  <w:style w:type="paragraph" w:styleId="BodyText">
    <w:name w:val="Body Text"/>
    <w:basedOn w:val="Normal"/>
    <w:link w:val="BodyTextChar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582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2</Pages>
  <Words>648</Words>
  <Characters>3697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2017-07-12T07:14:00Z</cp:lastPrinted>
  <dcterms:created xsi:type="dcterms:W3CDTF">2017-04-21T04:00:00Z</dcterms:created>
  <dcterms:modified xsi:type="dcterms:W3CDTF">2017-09-05T06:34:00Z</dcterms:modified>
</cp:coreProperties>
</file>